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7D6A" w14:textId="77777777" w:rsidR="00B1574C" w:rsidRDefault="003B6311" w:rsidP="00044C21">
      <w:pPr>
        <w:pStyle w:val="berschrift2"/>
      </w:pPr>
      <w:r w:rsidRPr="006558AB">
        <w:t>Normseite – mit Courier New 12</w:t>
      </w:r>
    </w:p>
    <w:p w14:paraId="28C913F7" w14:textId="77777777" w:rsidR="00A817B4" w:rsidRPr="00B1574C" w:rsidRDefault="00A817B4" w:rsidP="00044C21">
      <w:pPr>
        <w:jc w:val="left"/>
      </w:pPr>
    </w:p>
    <w:sectPr w:rsidR="00A817B4" w:rsidRPr="00B1574C" w:rsidSect="00A817B4">
      <w:headerReference w:type="default" r:id="rId6"/>
      <w:footerReference w:type="default" r:id="rId7"/>
      <w:pgSz w:w="11901" w:h="16834"/>
      <w:pgMar w:top="1134" w:right="2495" w:bottom="690" w:left="1588" w:header="709" w:footer="401" w:gutter="0"/>
      <w:paperSrc w:first="1" w:other="1"/>
      <w:lnNumType w:countBy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4D00" w14:textId="77777777" w:rsidR="00D96965" w:rsidRDefault="00D96965">
      <w:pPr>
        <w:spacing w:line="240" w:lineRule="auto"/>
      </w:pPr>
      <w:r>
        <w:separator/>
      </w:r>
    </w:p>
  </w:endnote>
  <w:endnote w:type="continuationSeparator" w:id="0">
    <w:p w14:paraId="0D3FB41D" w14:textId="77777777" w:rsidR="00D96965" w:rsidRDefault="00D9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d (W1)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526E" w14:textId="77777777" w:rsidR="00575CB3" w:rsidRDefault="00A817B4" w:rsidP="00A817B4">
    <w:pPr>
      <w:pStyle w:val="Fuzeile"/>
      <w:jc w:val="center"/>
    </w:pPr>
    <w:r>
      <w:t xml:space="preserve">Seite </w:t>
    </w:r>
    <w:r w:rsidR="002C75BF">
      <w:fldChar w:fldCharType="begin"/>
    </w:r>
    <w:r w:rsidR="002C75BF">
      <w:instrText>PAGE   \* MERGEFORMAT</w:instrText>
    </w:r>
    <w:r w:rsidR="002C75BF">
      <w:fldChar w:fldCharType="separate"/>
    </w:r>
    <w:r w:rsidR="002C75BF">
      <w:t>2</w:t>
    </w:r>
    <w:r w:rsidR="002C75B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68DE" w14:textId="77777777" w:rsidR="00D96965" w:rsidRDefault="00D96965">
      <w:pPr>
        <w:spacing w:line="240" w:lineRule="auto"/>
      </w:pPr>
      <w:r>
        <w:separator/>
      </w:r>
    </w:p>
  </w:footnote>
  <w:footnote w:type="continuationSeparator" w:id="0">
    <w:p w14:paraId="0C2AB02F" w14:textId="77777777" w:rsidR="00D96965" w:rsidRDefault="00D96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<w:spacing w:line="240" w:lineRule="atLeas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21"/>
    <w:rsid w:val="00044C21"/>
    <w:rsid w:val="001E49AC"/>
    <w:rsid w:val="002C75BF"/>
    <w:rsid w:val="003B6311"/>
    <w:rsid w:val="00500195"/>
    <w:rsid w:val="00575CB3"/>
    <w:rsid w:val="006338AB"/>
    <w:rsid w:val="006558AB"/>
    <w:rsid w:val="00667B56"/>
    <w:rsid w:val="006D411F"/>
    <w:rsid w:val="00766B86"/>
    <w:rsid w:val="008D6A1C"/>
    <w:rsid w:val="00951C8F"/>
    <w:rsid w:val="00A13E49"/>
    <w:rsid w:val="00A817B4"/>
    <w:rsid w:val="00AD6D8E"/>
    <w:rsid w:val="00B1574C"/>
    <w:rsid w:val="00B4456A"/>
    <w:rsid w:val="00B65FA5"/>
    <w:rsid w:val="00D826E7"/>
    <w:rsid w:val="00D96965"/>
    <w:rsid w:val="00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5ABC"/>
  <w15:chartTrackingRefBased/>
  <w15:docId w15:val="{ADA5B91E-F53D-4C40-B386-C8A16B98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line="480" w:lineRule="atLeast"/>
      <w:jc w:val="both"/>
    </w:pPr>
    <w:rPr>
      <w:rFonts w:ascii="Courier New" w:hAnsi="Courier New" w:cs="Courier New"/>
      <w:sz w:val="22"/>
      <w:szCs w:val="22"/>
    </w:rPr>
  </w:style>
  <w:style w:type="paragraph" w:styleId="berschrift1">
    <w:name w:val="heading 1"/>
    <w:basedOn w:val="Standard"/>
    <w:next w:val="Standard"/>
    <w:qFormat/>
    <w:rsid w:val="006558AB"/>
    <w:pPr>
      <w:spacing w:before="240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qFormat/>
    <w:rsid w:val="006558AB"/>
    <w:pPr>
      <w:outlineLvl w:val="1"/>
    </w:pPr>
    <w:rPr>
      <w:b w:val="0"/>
      <w:bCs w:val="0"/>
      <w:sz w:val="24"/>
      <w:szCs w:val="24"/>
    </w:rPr>
  </w:style>
  <w:style w:type="paragraph" w:styleId="berschrift3">
    <w:name w:val="heading 3"/>
    <w:basedOn w:val="Standard"/>
    <w:next w:val="Standard"/>
    <w:pPr>
      <w:spacing w:line="360" w:lineRule="atLeast"/>
      <w:ind w:left="354"/>
      <w:outlineLvl w:val="2"/>
    </w:pPr>
    <w:rPr>
      <w:rFonts w:ascii="Univers Cd (W1)" w:hAnsi="Univers Cd (W1)" w:cs="Times New Roman"/>
      <w:b/>
      <w:bCs/>
      <w:sz w:val="38"/>
      <w:szCs w:val="38"/>
    </w:rPr>
  </w:style>
  <w:style w:type="paragraph" w:styleId="berschrift5">
    <w:name w:val="heading 5"/>
    <w:basedOn w:val="Standard"/>
    <w:next w:val="Standard"/>
    <w:pPr>
      <w:keepNext/>
      <w:spacing w:line="240" w:lineRule="auto"/>
      <w:jc w:val="left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631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C75BF"/>
    <w:rPr>
      <w:rFonts w:ascii="Courier New" w:hAnsi="Courier New" w:cs="Courier New"/>
      <w:sz w:val="22"/>
      <w:szCs w:val="22"/>
    </w:rPr>
  </w:style>
  <w:style w:type="character" w:styleId="Zeilennummer">
    <w:name w:val="line number"/>
    <w:basedOn w:val="Absatz-Standardschriftart"/>
    <w:uiPriority w:val="99"/>
    <w:semiHidden/>
    <w:unhideWhenUsed/>
    <w:rsid w:val="00A8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Normseite.docx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Horoskope Angebot AEB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Horoskope Angebot AEB</dc:title>
  <dc:subject/>
  <dc:creator>Gabi Schmid</dc:creator>
  <cp:keywords/>
  <dc:description>überarb. Sept 07</dc:description>
  <cp:lastModifiedBy>Family Schmid</cp:lastModifiedBy>
  <cp:revision>2</cp:revision>
  <dcterms:created xsi:type="dcterms:W3CDTF">2023-02-23T11:35:00Z</dcterms:created>
  <dcterms:modified xsi:type="dcterms:W3CDTF">2023-02-23T11:35:00Z</dcterms:modified>
</cp:coreProperties>
</file>